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A1" w:rsidRPr="002273C3" w:rsidRDefault="007D75A1" w:rsidP="009A624E">
      <w:pPr>
        <w:tabs>
          <w:tab w:val="left" w:pos="3060"/>
        </w:tabs>
        <w:rPr>
          <w:rFonts w:ascii="Gesta" w:hAnsi="Gesta"/>
          <w:sz w:val="20"/>
          <w:szCs w:val="20"/>
        </w:rPr>
      </w:pPr>
    </w:p>
    <w:p w:rsidR="002273C3" w:rsidRDefault="002273C3" w:rsidP="00C57455">
      <w:pPr>
        <w:pStyle w:val="Default"/>
        <w:jc w:val="center"/>
        <w:rPr>
          <w:rFonts w:ascii="Intro Regular" w:hAnsi="Intro Regular"/>
          <w:b/>
          <w:bCs/>
          <w:color w:val="auto"/>
        </w:rPr>
      </w:pPr>
    </w:p>
    <w:p w:rsidR="00C57455" w:rsidRPr="002273C3" w:rsidRDefault="002273C3" w:rsidP="00C57455">
      <w:pPr>
        <w:pStyle w:val="Default"/>
        <w:jc w:val="center"/>
        <w:rPr>
          <w:rFonts w:ascii="Intro Regular" w:hAnsi="Intro Regular"/>
          <w:b/>
          <w:bCs/>
          <w:color w:val="auto"/>
        </w:rPr>
      </w:pPr>
      <w:r w:rsidRPr="002273C3">
        <w:rPr>
          <w:rFonts w:ascii="Intro Regular" w:hAnsi="Intro Regular"/>
          <w:b/>
          <w:bCs/>
          <w:color w:val="auto"/>
        </w:rPr>
        <w:t>Formularz oferty – USŁUGA DOWOZU dzieci do</w:t>
      </w:r>
      <w:r w:rsidR="003C301A">
        <w:rPr>
          <w:rFonts w:ascii="Intro Regular" w:hAnsi="Intro Regular"/>
          <w:b/>
          <w:bCs/>
          <w:color w:val="auto"/>
        </w:rPr>
        <w:t xml:space="preserve"> i z</w:t>
      </w:r>
      <w:bookmarkStart w:id="0" w:name="_GoBack"/>
      <w:bookmarkEnd w:id="0"/>
      <w:r w:rsidRPr="002273C3">
        <w:rPr>
          <w:rFonts w:ascii="Intro Regular" w:hAnsi="Intro Regular"/>
          <w:b/>
          <w:bCs/>
          <w:color w:val="auto"/>
        </w:rPr>
        <w:t xml:space="preserve"> punktu przedszkolnego w Kołczynie</w:t>
      </w:r>
    </w:p>
    <w:p w:rsidR="00C57455" w:rsidRPr="002273C3" w:rsidRDefault="00C57455" w:rsidP="00C57455">
      <w:pPr>
        <w:pStyle w:val="Default"/>
        <w:jc w:val="center"/>
        <w:rPr>
          <w:rFonts w:ascii="Intro Regular" w:hAnsi="Intro Regular"/>
          <w:b/>
          <w:bCs/>
          <w:color w:val="auto"/>
          <w:sz w:val="20"/>
          <w:szCs w:val="20"/>
        </w:rPr>
      </w:pPr>
    </w:p>
    <w:p w:rsidR="00C57455" w:rsidRPr="002273C3" w:rsidRDefault="00C57455" w:rsidP="00C57455">
      <w:pPr>
        <w:pStyle w:val="Default"/>
        <w:jc w:val="center"/>
        <w:rPr>
          <w:rFonts w:ascii="Intro Regular" w:hAnsi="Intro Regular"/>
          <w:b/>
          <w:bCs/>
          <w:color w:val="auto"/>
          <w:sz w:val="20"/>
          <w:szCs w:val="20"/>
        </w:rPr>
      </w:pPr>
      <w:r w:rsidRPr="002273C3">
        <w:rPr>
          <w:rFonts w:ascii="Intro Regular" w:hAnsi="Intro Regular"/>
          <w:sz w:val="20"/>
          <w:szCs w:val="20"/>
        </w:rPr>
        <w:t>Punkt Przedszkolny w Kołczynie;</w:t>
      </w:r>
      <w:r w:rsidRPr="002273C3">
        <w:rPr>
          <w:rFonts w:ascii="Intro Regular" w:hAnsi="Intro Regular"/>
          <w:b/>
          <w:sz w:val="20"/>
          <w:szCs w:val="20"/>
        </w:rPr>
        <w:t xml:space="preserve"> Kołczyn, ul. Sulęcińska 29, 66-435 Krzeszyce</w:t>
      </w:r>
    </w:p>
    <w:p w:rsidR="00C57455" w:rsidRPr="002273C3" w:rsidRDefault="00C57455" w:rsidP="00C57455">
      <w:pPr>
        <w:pStyle w:val="Default"/>
        <w:rPr>
          <w:rFonts w:ascii="Intro Regular" w:hAnsi="Intro Regular"/>
          <w:b/>
          <w:bCs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b/>
          <w:bCs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b/>
          <w:sz w:val="20"/>
          <w:szCs w:val="20"/>
        </w:rPr>
      </w:pPr>
    </w:p>
    <w:p w:rsidR="00C57455" w:rsidRPr="002273C3" w:rsidRDefault="00C57455" w:rsidP="00C57455">
      <w:pPr>
        <w:pStyle w:val="Default"/>
        <w:jc w:val="right"/>
        <w:rPr>
          <w:rFonts w:ascii="Intro Regular" w:hAnsi="Intro Regular"/>
          <w:sz w:val="20"/>
          <w:szCs w:val="20"/>
        </w:rPr>
      </w:pPr>
      <w:r w:rsidRPr="002273C3">
        <w:rPr>
          <w:rFonts w:ascii="Intro Regular" w:hAnsi="Intro Regular"/>
          <w:sz w:val="20"/>
          <w:szCs w:val="20"/>
        </w:rPr>
        <w:t xml:space="preserve">.................................................. </w:t>
      </w:r>
    </w:p>
    <w:p w:rsidR="00C57455" w:rsidRPr="002273C3" w:rsidRDefault="00C57455" w:rsidP="00C57455">
      <w:pPr>
        <w:pStyle w:val="Default"/>
        <w:jc w:val="right"/>
        <w:rPr>
          <w:rFonts w:ascii="Intro Regular" w:hAnsi="Intro Regular"/>
          <w:sz w:val="20"/>
          <w:szCs w:val="20"/>
        </w:rPr>
      </w:pPr>
      <w:r w:rsidRPr="002273C3">
        <w:rPr>
          <w:rFonts w:ascii="Intro Regular" w:hAnsi="Intro Regular"/>
          <w:sz w:val="20"/>
          <w:szCs w:val="20"/>
        </w:rPr>
        <w:t xml:space="preserve">Miejscowość, dnia </w:t>
      </w:r>
    </w:p>
    <w:p w:rsidR="00C57455" w:rsidRPr="002273C3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  <w:r w:rsidRPr="002273C3">
        <w:rPr>
          <w:rFonts w:ascii="Intro Regular" w:hAnsi="Intro Regular"/>
          <w:sz w:val="20"/>
          <w:szCs w:val="20"/>
        </w:rPr>
        <w:t xml:space="preserve">Ja niżej podpisany/-a </w:t>
      </w:r>
    </w:p>
    <w:p w:rsidR="00C57455" w:rsidRPr="002273C3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  <w:r w:rsidRPr="002273C3">
        <w:rPr>
          <w:rFonts w:ascii="Intro Regular" w:hAnsi="Intro Regular"/>
          <w:sz w:val="20"/>
          <w:szCs w:val="20"/>
        </w:rPr>
        <w:t>.........................................................................,…………………………………………………………………………. oświadczam, iż:</w:t>
      </w:r>
    </w:p>
    <w:p w:rsidR="00C57455" w:rsidRPr="002273C3" w:rsidRDefault="00C57455" w:rsidP="002273C3">
      <w:pPr>
        <w:pStyle w:val="Default"/>
        <w:rPr>
          <w:rFonts w:ascii="Intro Regular" w:hAnsi="Intro Regular"/>
          <w:sz w:val="20"/>
          <w:szCs w:val="20"/>
        </w:rPr>
      </w:pPr>
      <w:r w:rsidRPr="002273C3">
        <w:rPr>
          <w:rFonts w:ascii="Intro Regular" w:hAnsi="Intro Regular"/>
          <w:sz w:val="20"/>
          <w:szCs w:val="20"/>
        </w:rPr>
        <w:t>zapoznałem/-</w:t>
      </w:r>
      <w:proofErr w:type="spellStart"/>
      <w:r w:rsidRPr="002273C3">
        <w:rPr>
          <w:rFonts w:ascii="Intro Regular" w:hAnsi="Intro Regular"/>
          <w:sz w:val="20"/>
          <w:szCs w:val="20"/>
        </w:rPr>
        <w:t>am</w:t>
      </w:r>
      <w:proofErr w:type="spellEnd"/>
      <w:r w:rsidRPr="002273C3">
        <w:rPr>
          <w:rFonts w:ascii="Intro Regular" w:hAnsi="Intro Regular"/>
          <w:sz w:val="20"/>
          <w:szCs w:val="20"/>
        </w:rPr>
        <w:t xml:space="preserve"> się z opisem Roze</w:t>
      </w:r>
      <w:r w:rsidR="002273C3" w:rsidRPr="002273C3">
        <w:rPr>
          <w:rFonts w:ascii="Intro Regular" w:hAnsi="Intro Regular"/>
          <w:sz w:val="20"/>
          <w:szCs w:val="20"/>
        </w:rPr>
        <w:t xml:space="preserve">znania rynku – Usługa </w:t>
      </w:r>
      <w:proofErr w:type="spellStart"/>
      <w:r w:rsidR="002273C3" w:rsidRPr="002273C3">
        <w:rPr>
          <w:rFonts w:ascii="Intro Regular" w:hAnsi="Intro Regular"/>
          <w:sz w:val="20"/>
          <w:szCs w:val="20"/>
        </w:rPr>
        <w:t>Dozowu</w:t>
      </w:r>
      <w:proofErr w:type="spellEnd"/>
      <w:r w:rsidR="002273C3" w:rsidRPr="002273C3">
        <w:rPr>
          <w:rFonts w:ascii="Intro Regular" w:hAnsi="Intro Regular"/>
          <w:sz w:val="20"/>
          <w:szCs w:val="20"/>
        </w:rPr>
        <w:t xml:space="preserve">- </w:t>
      </w:r>
      <w:r w:rsidRPr="002273C3">
        <w:rPr>
          <w:rFonts w:ascii="Intro Regular" w:hAnsi="Intro Regular"/>
          <w:sz w:val="20"/>
          <w:szCs w:val="20"/>
        </w:rPr>
        <w:t xml:space="preserve"> i nie wnoszę uwag do przedstawionych w opisie informacji. </w:t>
      </w:r>
    </w:p>
    <w:p w:rsidR="00C57455" w:rsidRPr="002273C3" w:rsidRDefault="00C57455" w:rsidP="00C57455">
      <w:pPr>
        <w:pStyle w:val="Default"/>
        <w:rPr>
          <w:rFonts w:ascii="Intro Regular" w:hAnsi="Intro Regular"/>
          <w:i/>
          <w:iCs/>
          <w:sz w:val="20"/>
          <w:szCs w:val="20"/>
        </w:rPr>
      </w:pPr>
    </w:p>
    <w:p w:rsidR="00C57455" w:rsidRPr="002273C3" w:rsidRDefault="00C57455" w:rsidP="002273C3">
      <w:pPr>
        <w:spacing w:before="100" w:beforeAutospacing="1" w:after="100" w:afterAutospacing="1" w:line="240" w:lineRule="auto"/>
        <w:jc w:val="both"/>
        <w:rPr>
          <w:rFonts w:ascii="Intro Regular" w:hAnsi="Intro Regular"/>
          <w:sz w:val="20"/>
          <w:szCs w:val="20"/>
        </w:rPr>
      </w:pPr>
      <w:r w:rsidRPr="002273C3">
        <w:rPr>
          <w:rFonts w:ascii="Intro Regular" w:hAnsi="Intro Regular"/>
          <w:bCs/>
          <w:sz w:val="20"/>
          <w:szCs w:val="20"/>
        </w:rPr>
        <w:t xml:space="preserve">Proponowana przeze mnie cena brutto </w:t>
      </w:r>
      <w:r w:rsidR="002273C3" w:rsidRPr="002273C3">
        <w:rPr>
          <w:rFonts w:ascii="Intro Regular" w:hAnsi="Intro Regular"/>
          <w:sz w:val="20"/>
          <w:szCs w:val="20"/>
        </w:rPr>
        <w:t>za 1 dzień usługi obejmującej jeden kurs ranny i jeden kurs popołudniowy to:</w:t>
      </w:r>
    </w:p>
    <w:p w:rsidR="00C57455" w:rsidRPr="002273C3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b/>
          <w:bCs/>
          <w:sz w:val="20"/>
          <w:szCs w:val="20"/>
        </w:rPr>
      </w:pPr>
      <w:r w:rsidRPr="002273C3">
        <w:rPr>
          <w:rFonts w:ascii="Intro Regular" w:hAnsi="Intro Regular"/>
          <w:bCs/>
          <w:sz w:val="20"/>
          <w:szCs w:val="20"/>
        </w:rPr>
        <w:t>…………………………………………………złotych (słownie……………………………………………………………..………………………………….)</w:t>
      </w:r>
    </w:p>
    <w:p w:rsidR="00C57455" w:rsidRPr="002273C3" w:rsidRDefault="00C57455" w:rsidP="00C57455">
      <w:pPr>
        <w:pStyle w:val="Default"/>
        <w:rPr>
          <w:rFonts w:ascii="Intro Regular" w:hAnsi="Intro Regular"/>
          <w:b/>
          <w:bCs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  <w:r w:rsidRPr="002273C3">
        <w:rPr>
          <w:rFonts w:ascii="Intro Regular" w:hAnsi="Intro Regular"/>
          <w:bCs/>
          <w:sz w:val="20"/>
          <w:szCs w:val="20"/>
        </w:rPr>
        <w:t xml:space="preserve">Dane kontaktowe: </w:t>
      </w:r>
    </w:p>
    <w:p w:rsidR="00C57455" w:rsidRPr="002273C3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  <w:r w:rsidRPr="002273C3">
        <w:rPr>
          <w:rFonts w:ascii="Intro Regular" w:hAnsi="Intro Regular"/>
          <w:bCs/>
          <w:sz w:val="20"/>
          <w:szCs w:val="20"/>
        </w:rPr>
        <w:t xml:space="preserve">Adres zamieszkania…………………………………………………………………………………………..………………………………………………... </w:t>
      </w:r>
    </w:p>
    <w:p w:rsidR="00C57455" w:rsidRPr="002273C3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  <w:r w:rsidRPr="002273C3">
        <w:rPr>
          <w:rFonts w:ascii="Intro Regular" w:hAnsi="Intro Regular"/>
          <w:bCs/>
          <w:sz w:val="20"/>
          <w:szCs w:val="20"/>
        </w:rPr>
        <w:t>Telefon………………………………………..…………………………</w:t>
      </w:r>
    </w:p>
    <w:p w:rsidR="00C57455" w:rsidRPr="002273C3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  <w:r w:rsidRPr="002273C3">
        <w:rPr>
          <w:rFonts w:ascii="Intro Regular" w:hAnsi="Intro Regular"/>
          <w:bCs/>
          <w:sz w:val="20"/>
          <w:szCs w:val="20"/>
        </w:rPr>
        <w:t>E:mail………………………………………….………………………….</w:t>
      </w:r>
    </w:p>
    <w:p w:rsidR="00C57455" w:rsidRPr="002273C3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Pr="002273C3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Pr="002273C3" w:rsidRDefault="00C57455" w:rsidP="00C57455">
      <w:pPr>
        <w:pStyle w:val="Default"/>
        <w:jc w:val="right"/>
        <w:rPr>
          <w:rFonts w:ascii="Intro Regular" w:hAnsi="Intro Regular"/>
          <w:sz w:val="20"/>
          <w:szCs w:val="20"/>
        </w:rPr>
      </w:pPr>
    </w:p>
    <w:p w:rsidR="00C57455" w:rsidRPr="002273C3" w:rsidRDefault="00C57455" w:rsidP="00C57455">
      <w:pPr>
        <w:pStyle w:val="Default"/>
        <w:jc w:val="right"/>
        <w:rPr>
          <w:rFonts w:ascii="Intro Regular" w:hAnsi="Intro Regular"/>
          <w:sz w:val="20"/>
          <w:szCs w:val="20"/>
        </w:rPr>
      </w:pPr>
      <w:r w:rsidRPr="002273C3">
        <w:rPr>
          <w:rFonts w:ascii="Intro Regular" w:hAnsi="Intro Regular"/>
          <w:sz w:val="20"/>
          <w:szCs w:val="20"/>
        </w:rPr>
        <w:t xml:space="preserve">………………………………………………………………… </w:t>
      </w:r>
    </w:p>
    <w:p w:rsidR="00C57455" w:rsidRPr="002273C3" w:rsidRDefault="00C57455" w:rsidP="00C57455">
      <w:pPr>
        <w:jc w:val="right"/>
        <w:rPr>
          <w:rFonts w:ascii="Intro Regular" w:hAnsi="Intro Regular"/>
          <w:sz w:val="20"/>
          <w:szCs w:val="20"/>
        </w:rPr>
      </w:pPr>
      <w:r w:rsidRPr="002273C3">
        <w:rPr>
          <w:rFonts w:ascii="Intro Regular" w:hAnsi="Intro Regular"/>
          <w:sz w:val="20"/>
          <w:szCs w:val="20"/>
        </w:rPr>
        <w:t>(</w:t>
      </w:r>
      <w:r w:rsidRPr="002273C3">
        <w:rPr>
          <w:rFonts w:ascii="Intro Regular" w:hAnsi="Intro Regular"/>
          <w:i/>
          <w:iCs/>
          <w:sz w:val="20"/>
          <w:szCs w:val="20"/>
        </w:rPr>
        <w:t>podpis osoby składającej ofertę)</w:t>
      </w:r>
    </w:p>
    <w:p w:rsidR="00C57455" w:rsidRDefault="00C57455" w:rsidP="009A624E">
      <w:pPr>
        <w:tabs>
          <w:tab w:val="left" w:pos="3060"/>
        </w:tabs>
        <w:rPr>
          <w:rFonts w:ascii="Gesta" w:hAnsi="Gesta"/>
          <w:sz w:val="20"/>
          <w:szCs w:val="20"/>
        </w:rPr>
      </w:pPr>
    </w:p>
    <w:p w:rsidR="0046032E" w:rsidRDefault="0046032E" w:rsidP="009A624E">
      <w:pPr>
        <w:tabs>
          <w:tab w:val="left" w:pos="3060"/>
        </w:tabs>
        <w:rPr>
          <w:rFonts w:ascii="Gesta" w:hAnsi="Gesta"/>
          <w:sz w:val="20"/>
          <w:szCs w:val="20"/>
        </w:rPr>
      </w:pPr>
    </w:p>
    <w:p w:rsidR="0046032E" w:rsidRDefault="0046032E" w:rsidP="009A624E">
      <w:pPr>
        <w:tabs>
          <w:tab w:val="left" w:pos="3060"/>
        </w:tabs>
        <w:rPr>
          <w:rFonts w:ascii="Gesta" w:hAnsi="Gesta"/>
          <w:sz w:val="20"/>
          <w:szCs w:val="20"/>
        </w:rPr>
      </w:pPr>
    </w:p>
    <w:p w:rsidR="0046032E" w:rsidRDefault="0046032E" w:rsidP="009A624E">
      <w:pPr>
        <w:tabs>
          <w:tab w:val="left" w:pos="3060"/>
        </w:tabs>
        <w:rPr>
          <w:rFonts w:ascii="Gesta" w:hAnsi="Gesta"/>
          <w:sz w:val="20"/>
          <w:szCs w:val="20"/>
        </w:rPr>
      </w:pPr>
    </w:p>
    <w:p w:rsidR="0046032E" w:rsidRDefault="0046032E" w:rsidP="009A624E">
      <w:pPr>
        <w:tabs>
          <w:tab w:val="left" w:pos="3060"/>
        </w:tabs>
        <w:rPr>
          <w:rFonts w:ascii="Gesta" w:hAnsi="Gesta"/>
          <w:sz w:val="20"/>
          <w:szCs w:val="20"/>
        </w:rPr>
      </w:pPr>
    </w:p>
    <w:p w:rsidR="0046032E" w:rsidRDefault="0046032E" w:rsidP="009A624E">
      <w:pPr>
        <w:tabs>
          <w:tab w:val="left" w:pos="3060"/>
        </w:tabs>
        <w:rPr>
          <w:rFonts w:ascii="Gesta" w:hAnsi="Gesta"/>
          <w:sz w:val="20"/>
          <w:szCs w:val="20"/>
        </w:rPr>
      </w:pPr>
    </w:p>
    <w:p w:rsidR="0046032E" w:rsidRPr="0033022F" w:rsidRDefault="0046032E" w:rsidP="0046032E">
      <w:pPr>
        <w:spacing w:line="259" w:lineRule="auto"/>
        <w:jc w:val="right"/>
        <w:rPr>
          <w:rFonts w:ascii="Intro Regular" w:hAnsi="Intro Regular"/>
        </w:rPr>
      </w:pPr>
      <w:r w:rsidRPr="0033022F">
        <w:rPr>
          <w:rFonts w:ascii="Intro Regular" w:hAnsi="Intro Regular"/>
        </w:rPr>
        <w:lastRenderedPageBreak/>
        <w:t>Załącznik nr 1 Oświadczenie Wykonawcy</w:t>
      </w:r>
    </w:p>
    <w:p w:rsidR="0046032E" w:rsidRPr="0033022F" w:rsidRDefault="0046032E" w:rsidP="0046032E">
      <w:pPr>
        <w:spacing w:line="259" w:lineRule="auto"/>
        <w:jc w:val="center"/>
        <w:rPr>
          <w:rFonts w:ascii="Intro Regular" w:hAnsi="Intro Regular"/>
        </w:rPr>
      </w:pPr>
    </w:p>
    <w:p w:rsidR="0046032E" w:rsidRPr="0033022F" w:rsidRDefault="0046032E" w:rsidP="0046032E">
      <w:pPr>
        <w:spacing w:line="259" w:lineRule="auto"/>
        <w:jc w:val="center"/>
        <w:rPr>
          <w:rFonts w:ascii="Intro Regular" w:hAnsi="Intro Regular"/>
          <w:b/>
        </w:rPr>
      </w:pPr>
      <w:r w:rsidRPr="0033022F">
        <w:rPr>
          <w:rFonts w:ascii="Intro Regular" w:hAnsi="Intro Regular"/>
          <w:b/>
        </w:rPr>
        <w:t>OŚWIADCZENIE</w:t>
      </w:r>
    </w:p>
    <w:p w:rsidR="0046032E" w:rsidRPr="0033022F" w:rsidRDefault="0046032E" w:rsidP="0046032E">
      <w:pPr>
        <w:spacing w:line="259" w:lineRule="auto"/>
        <w:jc w:val="center"/>
        <w:rPr>
          <w:rFonts w:ascii="Intro Regular" w:hAnsi="Intro Regular"/>
          <w:b/>
        </w:rPr>
      </w:pP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Działając w imieniu Wykonawcy, oświadczam, iż:</w:t>
      </w: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a/ znajduję się w sytuacji ekonomicznej i finansowej zapewniającej wykonanie zamówienia,</w:t>
      </w: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b/ posiadam uprawnienia do wykonywania określonej działalności lub czynności,</w:t>
      </w: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c/ dysponuję odpowiednim potencjałem technicznym oraz osobami zdolnymi do wykonania zamówienia,</w:t>
      </w: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d/ zapoznałam/</w:t>
      </w:r>
      <w:proofErr w:type="spellStart"/>
      <w:r w:rsidRPr="0033022F">
        <w:rPr>
          <w:rFonts w:ascii="Intro Regular" w:hAnsi="Intro Regular"/>
        </w:rPr>
        <w:t>łem</w:t>
      </w:r>
      <w:proofErr w:type="spellEnd"/>
      <w:r w:rsidRPr="0033022F">
        <w:rPr>
          <w:rFonts w:ascii="Intro Regular" w:hAnsi="Intro Regular"/>
        </w:rPr>
        <w:t xml:space="preserve"> się z treścią zapytania ofertowego dla niniejszego zamówienia i akceptuję przedstawione warunki </w:t>
      </w: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 xml:space="preserve">e/ w przypadku udzielenia zamówienia zobowiązuję się do zawarcia umowy w terminie i miejscu wskazanym przez Zamawiającego </w:t>
      </w: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f/w przypadku udzielenia zamówienia zobowiązuję się do realizacji usługi w terminie określonym przez Zamawiającego,</w:t>
      </w: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g/ zapoznałam/</w:t>
      </w:r>
      <w:proofErr w:type="spellStart"/>
      <w:r w:rsidRPr="0033022F">
        <w:rPr>
          <w:rFonts w:ascii="Intro Regular" w:hAnsi="Intro Regular"/>
        </w:rPr>
        <w:t>łem</w:t>
      </w:r>
      <w:proofErr w:type="spellEnd"/>
      <w:r w:rsidRPr="0033022F">
        <w:rPr>
          <w:rFonts w:ascii="Intro Regular" w:hAnsi="Intro Regular"/>
        </w:rPr>
        <w:t xml:space="preserve"> się w sposób wystarczający i konieczny ze szczegółowym zakresem zamówienia zawartym w zapytaniu oraz wszystkimi informacjami niezbędnymi do zrealizowania zamówienia, a nieznajomość powyższego stanu nie może być przyczyną dodatkowych roszczeń finansowych,</w:t>
      </w: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h/ oferta została sporządzona na podstawie opisu i wymagań przedstawionych w zapytaniu,</w:t>
      </w: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 xml:space="preserve">i/ oferta została podpisana przez osobę uprawnioną do reprezentowania Wykonawcy, </w:t>
      </w: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j/ wszystkie podane wyżej informacje oraz wszystkie załączone do niniejszej oferty dokumenty i oświadczenia są zgodnie z prawdą</w:t>
      </w: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………………………………………</w:t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  <w:t>……………………………………………….</w:t>
      </w:r>
    </w:p>
    <w:p w:rsidR="0046032E" w:rsidRPr="0033022F" w:rsidRDefault="0046032E" w:rsidP="0046032E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 w:rsidRPr="0033022F">
        <w:rPr>
          <w:rFonts w:ascii="Intro Regular" w:hAnsi="Intro Regular"/>
          <w:i/>
          <w:sz w:val="16"/>
          <w:szCs w:val="16"/>
        </w:rPr>
        <w:t>Miejscowość, data</w:t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  <w:t>czytelny podpis osoby(osób)</w:t>
      </w:r>
    </w:p>
    <w:p w:rsidR="0046032E" w:rsidRPr="0033022F" w:rsidRDefault="0046032E" w:rsidP="0046032E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 w:rsidRPr="0033022F">
        <w:rPr>
          <w:rFonts w:ascii="Intro Regular" w:hAnsi="Intro Regular"/>
          <w:i/>
          <w:sz w:val="16"/>
          <w:szCs w:val="16"/>
        </w:rPr>
        <w:t>upoważnionej(upoważnionych) do występowania</w:t>
      </w:r>
    </w:p>
    <w:p w:rsidR="0046032E" w:rsidRPr="0033022F" w:rsidRDefault="0046032E" w:rsidP="0046032E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 w:rsidRPr="0033022F">
        <w:rPr>
          <w:rFonts w:ascii="Intro Regular" w:hAnsi="Intro Regular"/>
          <w:i/>
          <w:sz w:val="16"/>
          <w:szCs w:val="16"/>
        </w:rPr>
        <w:t>w imieniu Wykonawcy</w:t>
      </w:r>
    </w:p>
    <w:p w:rsidR="0046032E" w:rsidRDefault="0046032E" w:rsidP="0046032E">
      <w:pPr>
        <w:tabs>
          <w:tab w:val="left" w:pos="3060"/>
        </w:tabs>
        <w:rPr>
          <w:rFonts w:ascii="Gesta" w:hAnsi="Gesta"/>
        </w:rPr>
      </w:pPr>
    </w:p>
    <w:p w:rsidR="0046032E" w:rsidRDefault="0046032E" w:rsidP="0046032E">
      <w:pPr>
        <w:tabs>
          <w:tab w:val="left" w:pos="3060"/>
        </w:tabs>
        <w:rPr>
          <w:rFonts w:ascii="Gesta" w:hAnsi="Gesta"/>
        </w:rPr>
      </w:pPr>
    </w:p>
    <w:p w:rsidR="0046032E" w:rsidRDefault="0046032E" w:rsidP="0046032E">
      <w:pPr>
        <w:tabs>
          <w:tab w:val="left" w:pos="3060"/>
        </w:tabs>
        <w:rPr>
          <w:rFonts w:ascii="Gesta" w:hAnsi="Gesta"/>
        </w:rPr>
      </w:pPr>
    </w:p>
    <w:p w:rsidR="0046032E" w:rsidRDefault="0046032E" w:rsidP="0046032E">
      <w:pPr>
        <w:tabs>
          <w:tab w:val="left" w:pos="3060"/>
        </w:tabs>
        <w:rPr>
          <w:rFonts w:ascii="Gesta" w:hAnsi="Gesta"/>
        </w:rPr>
      </w:pPr>
    </w:p>
    <w:p w:rsidR="0046032E" w:rsidRDefault="0046032E" w:rsidP="0046032E">
      <w:pPr>
        <w:tabs>
          <w:tab w:val="left" w:pos="3060"/>
        </w:tabs>
        <w:rPr>
          <w:rFonts w:ascii="Gesta" w:hAnsi="Gesta"/>
        </w:rPr>
      </w:pPr>
    </w:p>
    <w:p w:rsidR="003C301A" w:rsidRDefault="003C301A" w:rsidP="0046032E">
      <w:pPr>
        <w:spacing w:line="259" w:lineRule="auto"/>
        <w:jc w:val="right"/>
        <w:rPr>
          <w:rFonts w:ascii="Intro Regular" w:hAnsi="Intro Regular"/>
        </w:rPr>
      </w:pPr>
    </w:p>
    <w:p w:rsidR="0046032E" w:rsidRPr="0033022F" w:rsidRDefault="0046032E" w:rsidP="0046032E">
      <w:pPr>
        <w:spacing w:line="259" w:lineRule="auto"/>
        <w:jc w:val="right"/>
        <w:rPr>
          <w:rFonts w:ascii="Intro Regular" w:hAnsi="Intro Regular"/>
        </w:rPr>
      </w:pPr>
      <w:r w:rsidRPr="0033022F">
        <w:rPr>
          <w:rFonts w:ascii="Intro Regular" w:hAnsi="Intro Regular"/>
        </w:rPr>
        <w:lastRenderedPageBreak/>
        <w:t>Załącznik nr 2 Oświadczenie o braku powiązań</w:t>
      </w:r>
    </w:p>
    <w:p w:rsidR="0046032E" w:rsidRPr="0033022F" w:rsidRDefault="0046032E" w:rsidP="0046032E">
      <w:pPr>
        <w:spacing w:line="259" w:lineRule="auto"/>
        <w:jc w:val="center"/>
        <w:rPr>
          <w:rFonts w:ascii="Intro Regular" w:hAnsi="Intro Regular"/>
        </w:rPr>
      </w:pPr>
    </w:p>
    <w:p w:rsidR="0046032E" w:rsidRPr="0033022F" w:rsidRDefault="0046032E" w:rsidP="0046032E">
      <w:pPr>
        <w:spacing w:line="259" w:lineRule="auto"/>
        <w:jc w:val="center"/>
        <w:rPr>
          <w:rFonts w:ascii="Intro Regular" w:hAnsi="Intro Regular"/>
          <w:b/>
        </w:rPr>
      </w:pPr>
      <w:r w:rsidRPr="0033022F">
        <w:rPr>
          <w:rFonts w:ascii="Intro Regular" w:hAnsi="Intro Regular"/>
          <w:b/>
        </w:rPr>
        <w:t>OŚWIADCZENIE</w:t>
      </w:r>
    </w:p>
    <w:p w:rsidR="0046032E" w:rsidRDefault="0046032E" w:rsidP="0046032E">
      <w:pPr>
        <w:spacing w:line="259" w:lineRule="auto"/>
        <w:jc w:val="both"/>
        <w:rPr>
          <w:rFonts w:ascii="Intro Regular" w:hAnsi="Intro Regular"/>
          <w:b/>
        </w:rPr>
      </w:pP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>
        <w:rPr>
          <w:rFonts w:ascii="Intro Regular" w:hAnsi="Intro Regular"/>
        </w:rPr>
        <w:t>O</w:t>
      </w:r>
      <w:r w:rsidRPr="0033022F">
        <w:rPr>
          <w:rFonts w:ascii="Intro Regular" w:hAnsi="Intro Regular"/>
        </w:rPr>
        <w:t>świadczam, że w związku z realizacją niniejszego zamówienia w ramach projektu „</w:t>
      </w:r>
      <w:proofErr w:type="spellStart"/>
      <w:r w:rsidRPr="0033022F">
        <w:rPr>
          <w:rFonts w:ascii="Intro Regular" w:hAnsi="Intro Regular"/>
        </w:rPr>
        <w:t>TwojePrzedszkole</w:t>
      </w:r>
      <w:proofErr w:type="spellEnd"/>
      <w:r w:rsidRPr="0033022F">
        <w:rPr>
          <w:rFonts w:ascii="Intro Regular" w:hAnsi="Intro Regular"/>
        </w:rPr>
        <w:t xml:space="preserve"> w Kołczynie” RPLB.08.01.01-08-0004/15, nie jestem powiązana/y z Zamawiającym lub osobami upoważnionymi do zaciągania zobowiązań w imieniu Zamawiającego lub osobami wykonującymi w imieniu Zamawiającego czynności związanych z przygotowaniem i przeprowadzeniem procedury wyboru Wykonawczy osobowo lub kapitałowo, w szczególności poprzez: </w:t>
      </w: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 xml:space="preserve">- uczestnictwo w spółce jako wspólnik spółki cywilnej lub spółki osobowej, </w:t>
      </w: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- posiadanie udziałów lub co najmniej 10% akcji,</w:t>
      </w: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- pełnienie funkcji członka organu nadzorczego lub zarządzającego, prokurenta, pełnomocnika,</w:t>
      </w: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 xml:space="preserve">- pozostawanie w związku małżeńskim, w stosunku pokrewieństwa lub powinowactwa w linii prostej, pokrewieństwa lub powinowactwa w linii bocznej do drugiego stopnia lub w stosunku przysposobienia, opieki lub kurateli </w:t>
      </w: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</w:p>
    <w:p w:rsidR="0046032E" w:rsidRPr="0033022F" w:rsidRDefault="0046032E" w:rsidP="0046032E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…………………………………………</w:t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  <w:t>……………………………………………….</w:t>
      </w:r>
    </w:p>
    <w:p w:rsidR="0046032E" w:rsidRPr="0033022F" w:rsidRDefault="0046032E" w:rsidP="0046032E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 w:rsidRPr="0033022F">
        <w:rPr>
          <w:rFonts w:ascii="Intro Regular" w:hAnsi="Intro Regular"/>
          <w:i/>
          <w:sz w:val="16"/>
          <w:szCs w:val="16"/>
        </w:rPr>
        <w:t>Miejscowość, data</w:t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  <w:t>czytelny podpis osoby(osób)</w:t>
      </w:r>
    </w:p>
    <w:p w:rsidR="0046032E" w:rsidRPr="0033022F" w:rsidRDefault="0046032E" w:rsidP="0046032E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 w:rsidRPr="0033022F">
        <w:rPr>
          <w:rFonts w:ascii="Intro Regular" w:hAnsi="Intro Regular"/>
          <w:i/>
          <w:sz w:val="16"/>
          <w:szCs w:val="16"/>
        </w:rPr>
        <w:t>upoważnionej(upoważnionych) do występowania</w:t>
      </w:r>
    </w:p>
    <w:p w:rsidR="0046032E" w:rsidRPr="0033022F" w:rsidRDefault="0046032E" w:rsidP="0046032E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 w:rsidRPr="0033022F">
        <w:rPr>
          <w:rFonts w:ascii="Intro Regular" w:hAnsi="Intro Regular"/>
          <w:i/>
          <w:sz w:val="16"/>
          <w:szCs w:val="16"/>
        </w:rPr>
        <w:t>w imieniu Wykonawcy</w:t>
      </w:r>
    </w:p>
    <w:p w:rsidR="0046032E" w:rsidRPr="0033022F" w:rsidRDefault="0046032E" w:rsidP="0046032E">
      <w:pPr>
        <w:tabs>
          <w:tab w:val="left" w:pos="3060"/>
        </w:tabs>
        <w:spacing w:line="259" w:lineRule="auto"/>
        <w:rPr>
          <w:rFonts w:ascii="Gesta" w:hAnsi="Gesta"/>
        </w:rPr>
      </w:pPr>
    </w:p>
    <w:p w:rsidR="0046032E" w:rsidRPr="00DA0392" w:rsidRDefault="0046032E" w:rsidP="0046032E">
      <w:pPr>
        <w:tabs>
          <w:tab w:val="left" w:pos="3060"/>
        </w:tabs>
        <w:rPr>
          <w:rFonts w:ascii="Gesta" w:hAnsi="Gesta"/>
        </w:rPr>
      </w:pPr>
    </w:p>
    <w:p w:rsidR="0046032E" w:rsidRPr="002273C3" w:rsidRDefault="0046032E" w:rsidP="009A624E">
      <w:pPr>
        <w:tabs>
          <w:tab w:val="left" w:pos="3060"/>
        </w:tabs>
        <w:rPr>
          <w:rFonts w:ascii="Gesta" w:hAnsi="Gesta"/>
          <w:sz w:val="20"/>
          <w:szCs w:val="20"/>
        </w:rPr>
      </w:pPr>
    </w:p>
    <w:sectPr w:rsidR="0046032E" w:rsidRPr="002273C3" w:rsidSect="009A624E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35" w:rsidRDefault="00C13D35" w:rsidP="00F875AA">
      <w:pPr>
        <w:spacing w:after="0" w:line="240" w:lineRule="auto"/>
      </w:pPr>
      <w:r>
        <w:separator/>
      </w:r>
    </w:p>
  </w:endnote>
  <w:endnote w:type="continuationSeparator" w:id="0">
    <w:p w:rsidR="00C13D35" w:rsidRDefault="00C13D35" w:rsidP="00F8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sta">
    <w:panose1 w:val="02000000000000000000"/>
    <w:charset w:val="00"/>
    <w:family w:val="modern"/>
    <w:notTrueType/>
    <w:pitch w:val="variable"/>
    <w:sig w:usb0="A000002F" w:usb1="4000204B" w:usb2="00000000" w:usb3="00000000" w:csb0="00000093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4E" w:rsidRPr="009A624E" w:rsidRDefault="009A624E" w:rsidP="009A624E">
    <w:pPr>
      <w:pStyle w:val="Stopka"/>
      <w:jc w:val="center"/>
      <w:rPr>
        <w:rFonts w:ascii="Gesta" w:hAnsi="Gesta"/>
        <w:sz w:val="18"/>
        <w:szCs w:val="18"/>
      </w:rPr>
    </w:pPr>
    <w:r w:rsidRPr="009A624E">
      <w:rPr>
        <w:rFonts w:ascii="Gesta" w:hAnsi="Gesta" w:cs="Arial"/>
        <w:color w:val="263238"/>
        <w:sz w:val="18"/>
        <w:szCs w:val="18"/>
      </w:rPr>
      <w:t>Projekt pn. „</w:t>
    </w:r>
    <w:proofErr w:type="spellStart"/>
    <w:r w:rsidRPr="009A624E">
      <w:rPr>
        <w:rFonts w:ascii="Gesta" w:hAnsi="Gesta" w:cs="Arial"/>
        <w:b/>
        <w:color w:val="263238"/>
        <w:sz w:val="18"/>
        <w:szCs w:val="18"/>
      </w:rPr>
      <w:t>TwojePrzedszkole</w:t>
    </w:r>
    <w:proofErr w:type="spellEnd"/>
    <w:r w:rsidRPr="009A624E">
      <w:rPr>
        <w:rFonts w:ascii="Gesta" w:hAnsi="Gesta" w:cs="Arial"/>
        <w:b/>
        <w:color w:val="263238"/>
        <w:sz w:val="18"/>
        <w:szCs w:val="18"/>
      </w:rPr>
      <w:t xml:space="preserve"> w Kołczynie</w:t>
    </w:r>
    <w:r w:rsidRPr="009A624E">
      <w:rPr>
        <w:rFonts w:ascii="Gesta" w:hAnsi="Gesta" w:cs="Arial"/>
        <w:color w:val="263238"/>
        <w:sz w:val="18"/>
        <w:szCs w:val="18"/>
      </w:rPr>
      <w:t>” współfinansowany z Europejskiego Funduszu Społecznego w ramach Regionalnego Programu Operacyjnego Lubuskie 2020.</w:t>
    </w:r>
  </w:p>
  <w:p w:rsidR="009A624E" w:rsidRDefault="009A6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35" w:rsidRDefault="00C13D35" w:rsidP="00F875AA">
      <w:pPr>
        <w:spacing w:after="0" w:line="240" w:lineRule="auto"/>
      </w:pPr>
      <w:r>
        <w:separator/>
      </w:r>
    </w:p>
  </w:footnote>
  <w:footnote w:type="continuationSeparator" w:id="0">
    <w:p w:rsidR="00C13D35" w:rsidRDefault="00C13D35" w:rsidP="00F8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AA" w:rsidRDefault="008E67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-76200</wp:posOffset>
          </wp:positionV>
          <wp:extent cx="6476400" cy="514800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-cza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21F58"/>
    <w:multiLevelType w:val="multilevel"/>
    <w:tmpl w:val="DF3206C6"/>
    <w:lvl w:ilvl="0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55"/>
    <w:rsid w:val="000017A4"/>
    <w:rsid w:val="000D2F31"/>
    <w:rsid w:val="002273C3"/>
    <w:rsid w:val="003C301A"/>
    <w:rsid w:val="00404F57"/>
    <w:rsid w:val="0046032E"/>
    <w:rsid w:val="006374EB"/>
    <w:rsid w:val="00640A75"/>
    <w:rsid w:val="006A1AB8"/>
    <w:rsid w:val="0073225B"/>
    <w:rsid w:val="00740FD5"/>
    <w:rsid w:val="007D75A1"/>
    <w:rsid w:val="008E67E0"/>
    <w:rsid w:val="009A624E"/>
    <w:rsid w:val="00A1688C"/>
    <w:rsid w:val="00B748F4"/>
    <w:rsid w:val="00BF772D"/>
    <w:rsid w:val="00C13D35"/>
    <w:rsid w:val="00C57455"/>
    <w:rsid w:val="00F10B9A"/>
    <w:rsid w:val="00F366E9"/>
    <w:rsid w:val="00F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16178"/>
  <w15:chartTrackingRefBased/>
  <w15:docId w15:val="{A505E36F-D961-4517-9989-5CFF495C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574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5AA"/>
  </w:style>
  <w:style w:type="paragraph" w:styleId="Stopka">
    <w:name w:val="footer"/>
    <w:basedOn w:val="Normalny"/>
    <w:link w:val="Stopka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5AA"/>
  </w:style>
  <w:style w:type="paragraph" w:customStyle="1" w:styleId="Default">
    <w:name w:val="Default"/>
    <w:rsid w:val="00C57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240\Documents\Niestandardowe%20szablony%20pakietu%20Office\W3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W3A</Template>
  <TotalTime>3</TotalTime>
  <Pages>3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Magdula</dc:creator>
  <cp:keywords/>
  <dc:description/>
  <cp:lastModifiedBy>Aleksandra Durska</cp:lastModifiedBy>
  <cp:revision>4</cp:revision>
  <dcterms:created xsi:type="dcterms:W3CDTF">2016-07-28T19:29:00Z</dcterms:created>
  <dcterms:modified xsi:type="dcterms:W3CDTF">2017-01-12T16:47:00Z</dcterms:modified>
</cp:coreProperties>
</file>